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BD" w:rsidRPr="005600DB" w:rsidRDefault="005217BD" w:rsidP="005600DB">
      <w:pPr>
        <w:pStyle w:val="Title"/>
        <w:rPr>
          <w:sz w:val="28"/>
          <w:szCs w:val="28"/>
        </w:rPr>
      </w:pPr>
      <w:r w:rsidRPr="00EE21C4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4.25pt;height:60.75pt;visibility:visible">
            <v:imagedata r:id="rId4" o:title=""/>
          </v:shape>
        </w:pict>
      </w:r>
    </w:p>
    <w:p w:rsidR="005217BD" w:rsidRPr="005600DB" w:rsidRDefault="005217BD" w:rsidP="005600DB">
      <w:pPr>
        <w:pStyle w:val="Title"/>
        <w:rPr>
          <w:sz w:val="28"/>
          <w:szCs w:val="28"/>
        </w:rPr>
      </w:pPr>
      <w:r w:rsidRPr="005600DB">
        <w:rPr>
          <w:sz w:val="28"/>
          <w:szCs w:val="28"/>
        </w:rPr>
        <w:t>У К Р А Ї Н А</w:t>
      </w:r>
    </w:p>
    <w:p w:rsidR="005217BD" w:rsidRDefault="005217BD" w:rsidP="00CB252D">
      <w:pPr>
        <w:pStyle w:val="Title"/>
        <w:rPr>
          <w:sz w:val="28"/>
          <w:szCs w:val="28"/>
        </w:rPr>
      </w:pPr>
      <w:r w:rsidRPr="005600DB">
        <w:rPr>
          <w:sz w:val="28"/>
          <w:szCs w:val="28"/>
        </w:rPr>
        <w:t>РОЗПОРЯДЖЕННЯ</w:t>
      </w:r>
    </w:p>
    <w:p w:rsidR="005217BD" w:rsidRPr="005600DB" w:rsidRDefault="005217BD" w:rsidP="005600DB">
      <w:pPr>
        <w:pStyle w:val="Subtitle"/>
        <w:rPr>
          <w:sz w:val="28"/>
          <w:szCs w:val="28"/>
        </w:rPr>
      </w:pPr>
      <w:r w:rsidRPr="005600DB">
        <w:rPr>
          <w:sz w:val="28"/>
          <w:szCs w:val="28"/>
        </w:rPr>
        <w:t xml:space="preserve">Чопського міського голови  </w:t>
      </w:r>
    </w:p>
    <w:p w:rsidR="005217BD" w:rsidRPr="005600DB" w:rsidRDefault="005217BD" w:rsidP="005600D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17BD" w:rsidRPr="005600DB" w:rsidRDefault="005217BD" w:rsidP="005600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0DB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10.10.</w:t>
      </w:r>
      <w:r w:rsidRPr="005600DB">
        <w:rPr>
          <w:rFonts w:ascii="Times New Roman" w:hAnsi="Times New Roman" w:cs="Times New Roman"/>
          <w:sz w:val="28"/>
          <w:szCs w:val="28"/>
          <w:lang w:val="uk-UA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Pr="005600DB">
        <w:rPr>
          <w:rFonts w:ascii="Times New Roman" w:hAnsi="Times New Roman" w:cs="Times New Roman"/>
          <w:sz w:val="28"/>
          <w:szCs w:val="28"/>
        </w:rPr>
        <w:t xml:space="preserve">     № </w:t>
      </w:r>
      <w:r w:rsidRPr="00560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203</w:t>
      </w:r>
    </w:p>
    <w:p w:rsidR="005217BD" w:rsidRPr="005600DB" w:rsidRDefault="005217BD" w:rsidP="005600DB">
      <w:pPr>
        <w:pStyle w:val="Heading5"/>
        <w:rPr>
          <w:b/>
          <w:bCs/>
          <w:i/>
          <w:iCs/>
        </w:rPr>
      </w:pPr>
    </w:p>
    <w:p w:rsidR="005217BD" w:rsidRPr="00612F30" w:rsidRDefault="005217BD" w:rsidP="00835B5D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12F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 внесення змін до розпорядження</w:t>
      </w:r>
    </w:p>
    <w:p w:rsidR="005217BD" w:rsidRDefault="005217BD" w:rsidP="00835B5D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Чопського </w:t>
      </w:r>
      <w:r w:rsidRPr="00612F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міського голови від 27.07.2016р. </w:t>
      </w:r>
    </w:p>
    <w:p w:rsidR="005217BD" w:rsidRDefault="005217BD" w:rsidP="00835B5D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12F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№ 145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«Про проведення «І-го регіонального </w:t>
      </w:r>
    </w:p>
    <w:p w:rsidR="005217BD" w:rsidRPr="00612F30" w:rsidRDefault="005217BD" w:rsidP="00835B5D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екологічного форуму», м.Чоп»</w:t>
      </w:r>
    </w:p>
    <w:p w:rsidR="005217BD" w:rsidRPr="005600DB" w:rsidRDefault="005217BD" w:rsidP="005600DB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5217BD" w:rsidRDefault="005217BD" w:rsidP="00835B5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0DB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із неможливістю прийняття участі 04 листопада 2016 року окремими запрошеними учасниками в «І-му регіональному екологічному форумі», м.Чоп:</w:t>
      </w:r>
    </w:p>
    <w:p w:rsidR="005217BD" w:rsidRPr="005600DB" w:rsidRDefault="005217BD" w:rsidP="00835B5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17BD" w:rsidRDefault="005217BD" w:rsidP="001030F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F5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Чопського </w:t>
      </w:r>
      <w:r w:rsidRPr="001030F5">
        <w:rPr>
          <w:rFonts w:ascii="Times New Roman" w:hAnsi="Times New Roman" w:cs="Times New Roman"/>
          <w:sz w:val="28"/>
          <w:szCs w:val="28"/>
          <w:lang w:val="uk-UA"/>
        </w:rPr>
        <w:t>міського голови від 27.07.2016р. № 145 «Про проведення «І-го регіонального  екологічного форуму», м.Чоп</w:t>
      </w:r>
      <w:r>
        <w:rPr>
          <w:rFonts w:ascii="Times New Roman" w:hAnsi="Times New Roman" w:cs="Times New Roman"/>
          <w:sz w:val="28"/>
          <w:szCs w:val="28"/>
          <w:lang w:val="uk-UA"/>
        </w:rPr>
        <w:t>» шляхом викладення пункту 1. в новій редакції:</w:t>
      </w:r>
    </w:p>
    <w:p w:rsidR="005217BD" w:rsidRDefault="005217BD" w:rsidP="001030F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17BD" w:rsidRDefault="005217BD" w:rsidP="001030F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«1. Провести 30 листопада 2016 року «І-ий регіональний екологічний форум», м.Чоп».</w:t>
      </w:r>
    </w:p>
    <w:p w:rsidR="005217BD" w:rsidRDefault="005217BD" w:rsidP="001030F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17BD" w:rsidRPr="001030F5" w:rsidRDefault="005217BD" w:rsidP="001030F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розпорядження залишаю за собою.</w:t>
      </w:r>
    </w:p>
    <w:p w:rsidR="005217BD" w:rsidRDefault="005217BD" w:rsidP="005600D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17BD" w:rsidRDefault="005217BD" w:rsidP="005600D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17BD" w:rsidRPr="00CB0D86" w:rsidRDefault="005217BD" w:rsidP="005600D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B0D86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 голова</w:t>
      </w:r>
      <w:r w:rsidRPr="00CB0D8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B0D8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B0D8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B0D8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B0D8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B0D8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  <w:r w:rsidRPr="00CB0D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В.В. Самардак                                                                                          </w:t>
      </w:r>
    </w:p>
    <w:p w:rsidR="005217BD" w:rsidRDefault="005217BD" w:rsidP="003E17C3">
      <w:pPr>
        <w:rPr>
          <w:lang w:val="uk-UA"/>
        </w:rPr>
      </w:pPr>
    </w:p>
    <w:sectPr w:rsidR="005217BD" w:rsidSect="005600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E53"/>
    <w:rsid w:val="001030F5"/>
    <w:rsid w:val="00104FF6"/>
    <w:rsid w:val="001361E5"/>
    <w:rsid w:val="00144E53"/>
    <w:rsid w:val="00164C72"/>
    <w:rsid w:val="001D7CFC"/>
    <w:rsid w:val="001E6E96"/>
    <w:rsid w:val="003708E8"/>
    <w:rsid w:val="003722F9"/>
    <w:rsid w:val="00381BE3"/>
    <w:rsid w:val="00386D6A"/>
    <w:rsid w:val="003E17C3"/>
    <w:rsid w:val="00401E9A"/>
    <w:rsid w:val="00483454"/>
    <w:rsid w:val="004C3385"/>
    <w:rsid w:val="004D6AC8"/>
    <w:rsid w:val="004F6B46"/>
    <w:rsid w:val="005217BD"/>
    <w:rsid w:val="00551F52"/>
    <w:rsid w:val="005600DB"/>
    <w:rsid w:val="005769F5"/>
    <w:rsid w:val="005803FF"/>
    <w:rsid w:val="005D03B9"/>
    <w:rsid w:val="00612F30"/>
    <w:rsid w:val="0065570B"/>
    <w:rsid w:val="00664330"/>
    <w:rsid w:val="006A65B6"/>
    <w:rsid w:val="006C514E"/>
    <w:rsid w:val="007067D8"/>
    <w:rsid w:val="00784981"/>
    <w:rsid w:val="007A05AF"/>
    <w:rsid w:val="007B3B9A"/>
    <w:rsid w:val="00805B4E"/>
    <w:rsid w:val="00820156"/>
    <w:rsid w:val="00835B5D"/>
    <w:rsid w:val="008615BE"/>
    <w:rsid w:val="008A2799"/>
    <w:rsid w:val="008A52C2"/>
    <w:rsid w:val="0092300E"/>
    <w:rsid w:val="00953A08"/>
    <w:rsid w:val="00975DF7"/>
    <w:rsid w:val="009D34A0"/>
    <w:rsid w:val="00A5318D"/>
    <w:rsid w:val="00B37E16"/>
    <w:rsid w:val="00B701E3"/>
    <w:rsid w:val="00B82674"/>
    <w:rsid w:val="00BA779D"/>
    <w:rsid w:val="00BB3694"/>
    <w:rsid w:val="00CB0D86"/>
    <w:rsid w:val="00CB252D"/>
    <w:rsid w:val="00D15321"/>
    <w:rsid w:val="00D331A8"/>
    <w:rsid w:val="00D52C46"/>
    <w:rsid w:val="00D75DE3"/>
    <w:rsid w:val="00D76C75"/>
    <w:rsid w:val="00D85F41"/>
    <w:rsid w:val="00DC6ABD"/>
    <w:rsid w:val="00E808FA"/>
    <w:rsid w:val="00EE12AB"/>
    <w:rsid w:val="00EE21C4"/>
    <w:rsid w:val="00F1671B"/>
    <w:rsid w:val="00F804B7"/>
    <w:rsid w:val="00FC71E9"/>
    <w:rsid w:val="00FF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0E"/>
    <w:pPr>
      <w:spacing w:after="160" w:line="259" w:lineRule="auto"/>
    </w:pPr>
    <w:rPr>
      <w:rFonts w:cs="Calibri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00D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5600DB"/>
    <w:rPr>
      <w:rFonts w:ascii="Times New Roman" w:hAnsi="Times New Roman" w:cs="Times New Roman"/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5600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5600D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Subtitle">
    <w:name w:val="Subtitle"/>
    <w:basedOn w:val="Normal"/>
    <w:link w:val="SubtitleChar"/>
    <w:uiPriority w:val="99"/>
    <w:qFormat/>
    <w:rsid w:val="005600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600D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NoSpacing">
    <w:name w:val="No Spacing"/>
    <w:uiPriority w:val="99"/>
    <w:qFormat/>
    <w:rsid w:val="005600DB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A531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1</Pages>
  <Words>143</Words>
  <Characters>820</Characters>
  <Application>Microsoft Office Outlook</Application>
  <DocSecurity>0</DocSecurity>
  <Lines>0</Lines>
  <Paragraphs>0</Paragraphs>
  <ScaleCrop>false</ScaleCrop>
  <Company>RADA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Org2</cp:lastModifiedBy>
  <cp:revision>32</cp:revision>
  <cp:lastPrinted>2016-10-10T09:53:00Z</cp:lastPrinted>
  <dcterms:created xsi:type="dcterms:W3CDTF">2016-07-25T06:07:00Z</dcterms:created>
  <dcterms:modified xsi:type="dcterms:W3CDTF">2016-10-11T08:53:00Z</dcterms:modified>
</cp:coreProperties>
</file>